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1800"/>
        <w:gridCol w:w="7560"/>
      </w:tblGrid>
      <w:tr w:rsidR="009A5A3D">
        <w:tc>
          <w:tcPr>
            <w:tcW w:w="1800" w:type="dxa"/>
          </w:tcPr>
          <w:p w:rsidR="009A5A3D" w:rsidRDefault="008C6986">
            <w:r>
              <w:rPr>
                <w:noProof/>
                <w:lang w:eastAsia="en-US"/>
              </w:rPr>
              <w:drawing>
                <wp:inline distT="0" distB="0" distL="0" distR="0">
                  <wp:extent cx="1069975" cy="3867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of Alexandria_logo-full c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9A5A3D" w:rsidRDefault="00360787" w:rsidP="00360787">
            <w:pPr>
              <w:pStyle w:val="Heading1"/>
              <w:spacing w:after="240"/>
            </w:pPr>
            <w:r>
              <w:t>Neighborhood Partnership Program</w:t>
            </w:r>
          </w:p>
        </w:tc>
      </w:tr>
    </w:tbl>
    <w:p w:rsidR="009A5A3D" w:rsidRDefault="00360787">
      <w:pPr>
        <w:pStyle w:val="Heading2"/>
      </w:pPr>
      <w:r>
        <w:t>City of Alexandria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qual Employment Opportunity job application form"/>
      </w:tblPr>
      <w:tblGrid>
        <w:gridCol w:w="9360"/>
      </w:tblGrid>
      <w:tr w:rsidR="009A5A3D">
        <w:tc>
          <w:tcPr>
            <w:tcW w:w="9350" w:type="dxa"/>
            <w:shd w:val="clear" w:color="auto" w:fill="000000" w:themeFill="text1"/>
          </w:tcPr>
          <w:p w:rsidR="009A5A3D" w:rsidRDefault="001702A8">
            <w:pPr>
              <w:pStyle w:val="Heading3"/>
            </w:pPr>
            <w:bookmarkStart w:id="0" w:name="_GoBack"/>
            <w:r>
              <w:t>Applicant Information</w:t>
            </w:r>
          </w:p>
        </w:tc>
      </w:tr>
      <w:tr w:rsidR="009A5A3D">
        <w:tc>
          <w:tcPr>
            <w:tcW w:w="935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2520"/>
              <w:gridCol w:w="2160"/>
              <w:gridCol w:w="2340"/>
              <w:gridCol w:w="2340"/>
            </w:tblGrid>
            <w:tr w:rsidR="009A5A3D" w:rsidTr="008C6986">
              <w:trPr>
                <w:trHeight w:val="432"/>
              </w:trPr>
              <w:tc>
                <w:tcPr>
                  <w:tcW w:w="2520" w:type="dxa"/>
                  <w:vAlign w:val="bottom"/>
                </w:tcPr>
                <w:bookmarkEnd w:id="0"/>
                <w:p w:rsidR="009A5A3D" w:rsidRDefault="001702A8">
                  <w:r>
                    <w:t>Full Name: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</w:tr>
            <w:tr w:rsidR="009A5A3D" w:rsidTr="008C6986">
              <w:trPr>
                <w:trHeight w:val="288"/>
              </w:trPr>
              <w:tc>
                <w:tcPr>
                  <w:tcW w:w="2520" w:type="dxa"/>
                </w:tcPr>
                <w:p w:rsidR="009A5A3D" w:rsidRDefault="009A5A3D"/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9A5A3D" w:rsidRDefault="009A5A3D">
                  <w:pPr>
                    <w:pStyle w:val="ApplicantInformation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9A5A3D" w:rsidRDefault="00C9421F">
                  <w:pPr>
                    <w:pStyle w:val="ApplicantInformation"/>
                  </w:pPr>
                  <w:r>
                    <w:t>Please print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9A5A3D" w:rsidRDefault="009A5A3D">
                  <w:pPr>
                    <w:pStyle w:val="ApplicantInformation"/>
                  </w:pPr>
                </w:p>
              </w:tc>
            </w:tr>
            <w:tr w:rsidR="009A5A3D" w:rsidTr="008C6986">
              <w:trPr>
                <w:trHeight w:val="288"/>
              </w:trPr>
              <w:tc>
                <w:tcPr>
                  <w:tcW w:w="2520" w:type="dxa"/>
                  <w:vAlign w:val="bottom"/>
                </w:tcPr>
                <w:p w:rsidR="009A5A3D" w:rsidRDefault="001702A8">
                  <w:r>
                    <w:t>Address: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</w:tr>
            <w:tr w:rsidR="009A5A3D" w:rsidTr="008C6986">
              <w:trPr>
                <w:trHeight w:val="288"/>
              </w:trPr>
              <w:tc>
                <w:tcPr>
                  <w:tcW w:w="2520" w:type="dxa"/>
                </w:tcPr>
                <w:p w:rsidR="009A5A3D" w:rsidRDefault="009A5A3D"/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9A5A3D" w:rsidRDefault="001702A8">
                  <w:pPr>
                    <w:pStyle w:val="ApplicantInformation"/>
                  </w:pPr>
                  <w:r>
                    <w:t>Street Address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9A5A3D" w:rsidRDefault="009A5A3D">
                  <w:pPr>
                    <w:pStyle w:val="ApplicantInformation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9A5A3D" w:rsidRDefault="001702A8">
                  <w:pPr>
                    <w:pStyle w:val="ApplicantInformation"/>
                  </w:pPr>
                  <w:r>
                    <w:t>Apartment/Unit #</w:t>
                  </w:r>
                </w:p>
              </w:tc>
            </w:tr>
            <w:tr w:rsidR="009A5A3D" w:rsidTr="008C6986">
              <w:trPr>
                <w:trHeight w:val="288"/>
              </w:trPr>
              <w:tc>
                <w:tcPr>
                  <w:tcW w:w="2520" w:type="dxa"/>
                </w:tcPr>
                <w:p w:rsidR="009A5A3D" w:rsidRDefault="009A5A3D"/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</w:tcPr>
                <w:p w:rsidR="009A5A3D" w:rsidRDefault="009A5A3D"/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:rsidR="009A5A3D" w:rsidRDefault="009A5A3D"/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:rsidR="009A5A3D" w:rsidRDefault="009A5A3D"/>
              </w:tc>
            </w:tr>
            <w:tr w:rsidR="009A5A3D" w:rsidTr="008C6986">
              <w:trPr>
                <w:trHeight w:val="288"/>
              </w:trPr>
              <w:tc>
                <w:tcPr>
                  <w:tcW w:w="2520" w:type="dxa"/>
                </w:tcPr>
                <w:p w:rsidR="009A5A3D" w:rsidRDefault="009A5A3D"/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9A5A3D" w:rsidRDefault="001702A8">
                  <w:pPr>
                    <w:pStyle w:val="ApplicantInformation"/>
                  </w:pPr>
                  <w:r>
                    <w:t>City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9A5A3D" w:rsidRDefault="001702A8">
                  <w:pPr>
                    <w:pStyle w:val="ApplicantInformation"/>
                  </w:pPr>
                  <w:r>
                    <w:t>State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9A5A3D" w:rsidRDefault="001702A8">
                  <w:pPr>
                    <w:pStyle w:val="ApplicantInformation"/>
                  </w:pPr>
                  <w:r>
                    <w:t>ZIP Code</w:t>
                  </w:r>
                </w:p>
              </w:tc>
            </w:tr>
            <w:tr w:rsidR="009A5A3D" w:rsidTr="008C6986">
              <w:trPr>
                <w:trHeight w:val="297"/>
              </w:trPr>
              <w:tc>
                <w:tcPr>
                  <w:tcW w:w="2520" w:type="dxa"/>
                  <w:vAlign w:val="bottom"/>
                </w:tcPr>
                <w:p w:rsidR="009A5A3D" w:rsidRDefault="00C9421F">
                  <w:r>
                    <w:t xml:space="preserve">Best </w:t>
                  </w:r>
                  <w:r w:rsidR="001702A8">
                    <w:t>Phone: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1702A8">
                  <w:r>
                    <w:t>(        )</w:t>
                  </w:r>
                </w:p>
              </w:tc>
              <w:tc>
                <w:tcPr>
                  <w:tcW w:w="2340" w:type="dxa"/>
                  <w:vAlign w:val="bottom"/>
                </w:tcPr>
                <w:p w:rsidR="009A5A3D" w:rsidRDefault="009A5A3D"/>
              </w:tc>
              <w:tc>
                <w:tcPr>
                  <w:tcW w:w="2340" w:type="dxa"/>
                  <w:vAlign w:val="bottom"/>
                </w:tcPr>
                <w:p w:rsidR="009A5A3D" w:rsidRDefault="009A5A3D"/>
              </w:tc>
            </w:tr>
          </w:tbl>
          <w:p w:rsidR="009A5A3D" w:rsidRDefault="009A5A3D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2610"/>
              <w:gridCol w:w="6750"/>
            </w:tblGrid>
            <w:tr w:rsidR="009A5A3D" w:rsidTr="008C6986">
              <w:trPr>
                <w:trHeight w:val="288"/>
              </w:trPr>
              <w:tc>
                <w:tcPr>
                  <w:tcW w:w="2610" w:type="dxa"/>
                  <w:vAlign w:val="bottom"/>
                </w:tcPr>
                <w:p w:rsidR="009A5A3D" w:rsidRDefault="00C9421F">
                  <w:r>
                    <w:t>Email address</w:t>
                  </w:r>
                  <w:r w:rsidR="001702A8">
                    <w:t>:</w:t>
                  </w:r>
                </w:p>
              </w:tc>
              <w:tc>
                <w:tcPr>
                  <w:tcW w:w="6750" w:type="dxa"/>
                  <w:tcBorders>
                    <w:bottom w:val="single" w:sz="4" w:space="0" w:color="auto"/>
                  </w:tcBorders>
                  <w:vAlign w:val="bottom"/>
                </w:tcPr>
                <w:p w:rsidR="009A5A3D" w:rsidRDefault="009A5A3D"/>
              </w:tc>
            </w:tr>
            <w:tr w:rsidR="009A5A3D" w:rsidTr="008C6986">
              <w:tc>
                <w:tcPr>
                  <w:tcW w:w="2610" w:type="dxa"/>
                </w:tcPr>
                <w:p w:rsidR="009A5A3D" w:rsidRDefault="009A5A3D"/>
              </w:tc>
              <w:tc>
                <w:tcPr>
                  <w:tcW w:w="6750" w:type="dxa"/>
                  <w:tcBorders>
                    <w:top w:val="single" w:sz="4" w:space="0" w:color="auto"/>
                  </w:tcBorders>
                </w:tcPr>
                <w:p w:rsidR="009A5A3D" w:rsidRDefault="009A5A3D"/>
              </w:tc>
            </w:tr>
          </w:tbl>
          <w:p w:rsidR="009A5A3D" w:rsidRDefault="009A5A3D"/>
        </w:tc>
      </w:tr>
      <w:tr w:rsidR="009A5A3D">
        <w:tc>
          <w:tcPr>
            <w:tcW w:w="9350" w:type="dxa"/>
            <w:shd w:val="clear" w:color="auto" w:fill="000000" w:themeFill="text1"/>
          </w:tcPr>
          <w:p w:rsidR="009A5A3D" w:rsidRDefault="00C9421F">
            <w:pPr>
              <w:pStyle w:val="Heading3"/>
            </w:pPr>
            <w:r>
              <w:t xml:space="preserve">Project </w:t>
            </w:r>
            <w:r w:rsidR="001702A8">
              <w:t xml:space="preserve"> Information</w:t>
            </w:r>
          </w:p>
        </w:tc>
      </w:tr>
      <w:tr w:rsidR="009A5A3D">
        <w:tc>
          <w:tcPr>
            <w:tcW w:w="9350" w:type="dxa"/>
          </w:tcPr>
          <w:p w:rsidR="009A5A3D" w:rsidRDefault="00C9421F">
            <w:pPr>
              <w:pStyle w:val="Explanation"/>
            </w:pPr>
            <w:r>
              <w:t>This information will remain confidential until it is approved at City Council meeting.  At that point, it will be on public record.</w:t>
            </w:r>
          </w:p>
        </w:tc>
      </w:tr>
      <w:tr w:rsidR="009A5A3D">
        <w:trPr>
          <w:trHeight w:val="720"/>
        </w:trPr>
        <w:tc>
          <w:tcPr>
            <w:tcW w:w="9350" w:type="dxa"/>
            <w:vAlign w:val="bottom"/>
          </w:tcPr>
          <w:p w:rsidR="009A5A3D" w:rsidRDefault="00C9421F">
            <w:pPr>
              <w:pStyle w:val="Heading4"/>
            </w:pPr>
            <w:r>
              <w:t>Requesting entity:</w:t>
            </w:r>
          </w:p>
        </w:tc>
      </w:tr>
      <w:tr w:rsidR="009A5A3D">
        <w:tc>
          <w:tcPr>
            <w:tcW w:w="935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Applicant's racial or ethnic group"/>
            </w:tblPr>
            <w:tblGrid>
              <w:gridCol w:w="445"/>
              <w:gridCol w:w="2749"/>
              <w:gridCol w:w="445"/>
              <w:gridCol w:w="2613"/>
              <w:gridCol w:w="445"/>
              <w:gridCol w:w="2663"/>
            </w:tblGrid>
            <w:tr w:rsidR="009A5A3D">
              <w:trPr>
                <w:trHeight w:val="432"/>
              </w:trPr>
              <w:sdt>
                <w:sdtPr>
                  <w:id w:val="-209547163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vAlign w:val="bottom"/>
                </w:tcPr>
                <w:p w:rsidR="009A5A3D" w:rsidRDefault="00C9421F">
                  <w:r>
                    <w:t>Neighborhood group</w:t>
                  </w:r>
                </w:p>
              </w:tc>
              <w:sdt>
                <w:sdtPr>
                  <w:id w:val="-20142175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C9421F">
                  <w:r>
                    <w:t>School group</w:t>
                  </w:r>
                </w:p>
              </w:tc>
              <w:sdt>
                <w:sdtPr>
                  <w:id w:val="-124857393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85" w:type="dxa"/>
                  <w:vAlign w:val="bottom"/>
                </w:tcPr>
                <w:p w:rsidR="009A5A3D" w:rsidRDefault="00C9421F">
                  <w:r>
                    <w:t>Service organization</w:t>
                  </w:r>
                </w:p>
              </w:tc>
            </w:tr>
            <w:tr w:rsidR="009A5A3D">
              <w:trPr>
                <w:trHeight w:val="432"/>
              </w:trPr>
              <w:sdt>
                <w:sdtPr>
                  <w:id w:val="-104945486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vAlign w:val="bottom"/>
                </w:tcPr>
                <w:p w:rsidR="009A5A3D" w:rsidRDefault="00C9421F">
                  <w:r>
                    <w:t>Book Club</w:t>
                  </w:r>
                </w:p>
              </w:tc>
              <w:sdt>
                <w:sdtPr>
                  <w:id w:val="-79491162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C9421F">
                  <w:r>
                    <w:t>Individual</w:t>
                  </w:r>
                </w:p>
              </w:tc>
              <w:sdt>
                <w:sdtPr>
                  <w:id w:val="-104445074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85" w:type="dxa"/>
                  <w:vAlign w:val="bottom"/>
                </w:tcPr>
                <w:p w:rsidR="009A5A3D" w:rsidRDefault="001702A8">
                  <w:r>
                    <w:t>Other</w:t>
                  </w:r>
                  <w:r w:rsidR="00C9421F">
                    <w:t xml:space="preserve">  _________________</w:t>
                  </w:r>
                </w:p>
              </w:tc>
            </w:tr>
          </w:tbl>
          <w:p w:rsidR="009A5A3D" w:rsidRDefault="009A5A3D"/>
        </w:tc>
      </w:tr>
      <w:tr w:rsidR="009A5A3D">
        <w:trPr>
          <w:trHeight w:val="720"/>
        </w:trPr>
        <w:tc>
          <w:tcPr>
            <w:tcW w:w="9350" w:type="dxa"/>
            <w:vAlign w:val="bottom"/>
          </w:tcPr>
          <w:p w:rsidR="009A5A3D" w:rsidRDefault="00C9421F">
            <w:pPr>
              <w:pStyle w:val="Heading4"/>
            </w:pPr>
            <w:r>
              <w:t>Location</w:t>
            </w:r>
          </w:p>
        </w:tc>
      </w:tr>
      <w:tr w:rsidR="009A5A3D">
        <w:tc>
          <w:tcPr>
            <w:tcW w:w="935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Applicant's gender"/>
            </w:tblPr>
            <w:tblGrid>
              <w:gridCol w:w="445"/>
              <w:gridCol w:w="2743"/>
              <w:gridCol w:w="445"/>
              <w:gridCol w:w="2611"/>
              <w:gridCol w:w="3116"/>
            </w:tblGrid>
            <w:tr w:rsidR="009A5A3D">
              <w:trPr>
                <w:trHeight w:val="432"/>
              </w:trPr>
              <w:sdt>
                <w:sdtPr>
                  <w:id w:val="-18245756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4" w:type="dxa"/>
                  <w:vAlign w:val="bottom"/>
                </w:tcPr>
                <w:p w:rsidR="009A5A3D" w:rsidRDefault="00815818">
                  <w:r>
                    <w:t>City property</w:t>
                  </w:r>
                </w:p>
              </w:tc>
              <w:sdt>
                <w:sdtPr>
                  <w:id w:val="210823670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815818">
                  <w:r>
                    <w:t xml:space="preserve">City Right of Way </w:t>
                  </w:r>
                </w:p>
              </w:tc>
              <w:tc>
                <w:tcPr>
                  <w:tcW w:w="3026" w:type="dxa"/>
                </w:tcPr>
                <w:p w:rsidR="009A5A3D" w:rsidRDefault="009A5A3D"/>
              </w:tc>
            </w:tr>
          </w:tbl>
          <w:p w:rsidR="009A5A3D" w:rsidRDefault="009A5A3D"/>
        </w:tc>
      </w:tr>
      <w:tr w:rsidR="009A5A3D">
        <w:trPr>
          <w:trHeight w:val="720"/>
        </w:trPr>
        <w:tc>
          <w:tcPr>
            <w:tcW w:w="9350" w:type="dxa"/>
            <w:vAlign w:val="bottom"/>
          </w:tcPr>
          <w:p w:rsidR="009A5A3D" w:rsidRDefault="00815818">
            <w:pPr>
              <w:pStyle w:val="Heading4"/>
            </w:pPr>
            <w:r>
              <w:t>Grant area</w:t>
            </w:r>
          </w:p>
        </w:tc>
      </w:tr>
      <w:tr w:rsidR="009A5A3D">
        <w:tc>
          <w:tcPr>
            <w:tcW w:w="935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Applicant's military service"/>
            </w:tblPr>
            <w:tblGrid>
              <w:gridCol w:w="441"/>
              <w:gridCol w:w="2716"/>
              <w:gridCol w:w="440"/>
              <w:gridCol w:w="2586"/>
              <w:gridCol w:w="3177"/>
            </w:tblGrid>
            <w:tr w:rsidR="009A5A3D">
              <w:trPr>
                <w:trHeight w:val="432"/>
              </w:trPr>
              <w:sdt>
                <w:sdtPr>
                  <w:id w:val="-210232290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4" w:type="dxa"/>
                  <w:vAlign w:val="bottom"/>
                </w:tcPr>
                <w:p w:rsidR="009A5A3D" w:rsidRDefault="00815818">
                  <w:r>
                    <w:t>Parks</w:t>
                  </w:r>
                </w:p>
              </w:tc>
              <w:sdt>
                <w:sdtPr>
                  <w:id w:val="-182288519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815818">
                  <w:r>
                    <w:t>Trails</w:t>
                  </w:r>
                </w:p>
              </w:tc>
              <w:tc>
                <w:tcPr>
                  <w:tcW w:w="3116" w:type="dxa"/>
                </w:tcPr>
                <w:p w:rsidR="009A5A3D" w:rsidRDefault="009A5A3D"/>
              </w:tc>
            </w:tr>
            <w:tr w:rsidR="009A5A3D">
              <w:trPr>
                <w:trHeight w:val="432"/>
              </w:trPr>
              <w:sdt>
                <w:sdtPr>
                  <w:id w:val="-14590489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pPr>
                        <w:rPr>
                          <w:noProof/>
                        </w:rPr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4" w:type="dxa"/>
                  <w:vAlign w:val="bottom"/>
                </w:tcPr>
                <w:p w:rsidR="009A5A3D" w:rsidRDefault="00815818">
                  <w:r>
                    <w:t>Streets</w:t>
                  </w:r>
                </w:p>
              </w:tc>
              <w:sdt>
                <w:sdtPr>
                  <w:id w:val="-115691497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pPr>
                        <w:rPr>
                          <w:noProof/>
                        </w:rPr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815818">
                  <w:r>
                    <w:t>Other  _________________</w:t>
                  </w:r>
                </w:p>
              </w:tc>
              <w:tc>
                <w:tcPr>
                  <w:tcW w:w="3116" w:type="dxa"/>
                </w:tcPr>
                <w:p w:rsidR="009A5A3D" w:rsidRDefault="009A5A3D"/>
              </w:tc>
            </w:tr>
          </w:tbl>
          <w:p w:rsidR="009A5A3D" w:rsidRDefault="009A5A3D"/>
        </w:tc>
      </w:tr>
      <w:tr w:rsidR="009A5A3D">
        <w:trPr>
          <w:trHeight w:val="720"/>
        </w:trPr>
        <w:tc>
          <w:tcPr>
            <w:tcW w:w="9350" w:type="dxa"/>
            <w:vAlign w:val="bottom"/>
          </w:tcPr>
          <w:p w:rsidR="009A5A3D" w:rsidRDefault="00815818">
            <w:pPr>
              <w:pStyle w:val="Heading4"/>
            </w:pPr>
            <w:r>
              <w:t>Type of improvement or addition to be completed</w:t>
            </w:r>
            <w:r w:rsidR="001702A8">
              <w:t>?</w:t>
            </w:r>
          </w:p>
        </w:tc>
      </w:tr>
      <w:tr w:rsidR="009A5A3D">
        <w:tc>
          <w:tcPr>
            <w:tcW w:w="935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Where applicant heard about the position"/>
            </w:tblPr>
            <w:tblGrid>
              <w:gridCol w:w="445"/>
              <w:gridCol w:w="2749"/>
              <w:gridCol w:w="445"/>
              <w:gridCol w:w="2613"/>
              <w:gridCol w:w="445"/>
              <w:gridCol w:w="2663"/>
            </w:tblGrid>
            <w:tr w:rsidR="009A5A3D">
              <w:trPr>
                <w:trHeight w:val="432"/>
              </w:trPr>
              <w:sdt>
                <w:sdtPr>
                  <w:id w:val="-165575163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vAlign w:val="bottom"/>
                </w:tcPr>
                <w:p w:rsidR="009A5A3D" w:rsidRDefault="00815818">
                  <w:r>
                    <w:t>Art</w:t>
                  </w:r>
                </w:p>
              </w:tc>
              <w:sdt>
                <w:sdtPr>
                  <w:id w:val="121855271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815818">
                  <w:r>
                    <w:t>Landscaping</w:t>
                  </w:r>
                </w:p>
              </w:tc>
              <w:sdt>
                <w:sdtPr>
                  <w:id w:val="108881867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85" w:type="dxa"/>
                  <w:vAlign w:val="bottom"/>
                </w:tcPr>
                <w:p w:rsidR="009A5A3D" w:rsidRDefault="00815818">
                  <w:r>
                    <w:t>Painting</w:t>
                  </w:r>
                </w:p>
              </w:tc>
            </w:tr>
            <w:tr w:rsidR="009A5A3D">
              <w:trPr>
                <w:trHeight w:val="432"/>
              </w:trPr>
              <w:sdt>
                <w:sdtPr>
                  <w:id w:val="-67974589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vAlign w:val="bottom"/>
                </w:tcPr>
                <w:p w:rsidR="009A5A3D" w:rsidRDefault="00815818">
                  <w:r>
                    <w:t>Removal</w:t>
                  </w:r>
                </w:p>
              </w:tc>
              <w:sdt>
                <w:sdtPr>
                  <w:id w:val="6076856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36" w:type="dxa"/>
                  <w:vAlign w:val="bottom"/>
                </w:tcPr>
                <w:p w:rsidR="009A5A3D" w:rsidRDefault="00815818">
                  <w:r>
                    <w:t>Build</w:t>
                  </w:r>
                </w:p>
              </w:tc>
              <w:tc>
                <w:tcPr>
                  <w:tcW w:w="432" w:type="dxa"/>
                  <w:vAlign w:val="bottom"/>
                </w:tcPr>
                <w:p w:rsidR="009A5A3D" w:rsidRDefault="009A5A3D"/>
              </w:tc>
              <w:tc>
                <w:tcPr>
                  <w:tcW w:w="2585" w:type="dxa"/>
                  <w:vAlign w:val="bottom"/>
                </w:tcPr>
                <w:p w:rsidR="009A5A3D" w:rsidRDefault="009A5A3D"/>
              </w:tc>
            </w:tr>
            <w:tr w:rsidR="009A5A3D">
              <w:trPr>
                <w:trHeight w:val="432"/>
              </w:trPr>
              <w:sdt>
                <w:sdtPr>
                  <w:id w:val="54302471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vAlign w:val="bottom"/>
                    </w:tcPr>
                    <w:p w:rsidR="009A5A3D" w:rsidRDefault="001702A8">
                      <w:pPr>
                        <w:rPr>
                          <w:noProof/>
                        </w:rPr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vAlign w:val="bottom"/>
                </w:tcPr>
                <w:p w:rsidR="009A5A3D" w:rsidRDefault="001702A8">
                  <w:pPr>
                    <w:tabs>
                      <w:tab w:val="left" w:pos="2237"/>
                    </w:tabs>
                  </w:pPr>
                  <w:r>
                    <w:t xml:space="preserve">Other </w:t>
                  </w:r>
                  <w:sdt>
                    <w:sdtPr>
                      <w:id w:val="989052644"/>
                      <w:placeholder>
                        <w:docPart w:val="08C038C60D3E4130A443FCD1E7B08A2D"/>
                      </w:placeholder>
                      <w15:appearance w15:val="hidden"/>
                    </w:sdtPr>
                    <w:sdtEndPr/>
                    <w:sdtContent>
                      <w:r>
                        <w:rPr>
                          <w:u w:val="single"/>
                        </w:rPr>
                        <w:tab/>
                      </w:r>
                    </w:sdtContent>
                  </w:sdt>
                </w:p>
              </w:tc>
              <w:tc>
                <w:tcPr>
                  <w:tcW w:w="432" w:type="dxa"/>
                  <w:vAlign w:val="bottom"/>
                </w:tcPr>
                <w:p w:rsidR="009A5A3D" w:rsidRDefault="009A5A3D">
                  <w:pPr>
                    <w:rPr>
                      <w:noProof/>
                    </w:rPr>
                  </w:pPr>
                </w:p>
              </w:tc>
              <w:tc>
                <w:tcPr>
                  <w:tcW w:w="2536" w:type="dxa"/>
                  <w:vAlign w:val="bottom"/>
                </w:tcPr>
                <w:p w:rsidR="009A5A3D" w:rsidRDefault="009A5A3D"/>
              </w:tc>
              <w:tc>
                <w:tcPr>
                  <w:tcW w:w="432" w:type="dxa"/>
                  <w:vAlign w:val="bottom"/>
                </w:tcPr>
                <w:p w:rsidR="009A5A3D" w:rsidRDefault="009A5A3D">
                  <w:pPr>
                    <w:rPr>
                      <w:noProof/>
                    </w:rPr>
                  </w:pPr>
                </w:p>
              </w:tc>
              <w:tc>
                <w:tcPr>
                  <w:tcW w:w="2585" w:type="dxa"/>
                  <w:vAlign w:val="bottom"/>
                </w:tcPr>
                <w:p w:rsidR="009A5A3D" w:rsidRDefault="009A5A3D"/>
              </w:tc>
            </w:tr>
          </w:tbl>
          <w:p w:rsidR="009A5A3D" w:rsidRDefault="009A5A3D"/>
        </w:tc>
      </w:tr>
    </w:tbl>
    <w:p w:rsidR="009A5A3D" w:rsidRDefault="009A5A3D"/>
    <w:sectPr w:rsidR="009A5A3D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A8" w:rsidRDefault="00870AA8">
      <w:pPr>
        <w:spacing w:line="240" w:lineRule="auto"/>
      </w:pPr>
      <w:r>
        <w:separator/>
      </w:r>
    </w:p>
  </w:endnote>
  <w:endnote w:type="continuationSeparator" w:id="0">
    <w:p w:rsidR="00870AA8" w:rsidRDefault="00870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714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A3D" w:rsidRDefault="001702A8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A8" w:rsidRDefault="00870AA8">
      <w:pPr>
        <w:spacing w:line="240" w:lineRule="auto"/>
      </w:pPr>
      <w:r>
        <w:separator/>
      </w:r>
    </w:p>
  </w:footnote>
  <w:footnote w:type="continuationSeparator" w:id="0">
    <w:p w:rsidR="00870AA8" w:rsidRDefault="00870A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A8"/>
    <w:rsid w:val="001702A8"/>
    <w:rsid w:val="00360787"/>
    <w:rsid w:val="00815818"/>
    <w:rsid w:val="00870AA8"/>
    <w:rsid w:val="008C6986"/>
    <w:rsid w:val="009A5A3D"/>
    <w:rsid w:val="00C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Microsoft\Templates\EEOC%20application%20suppl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C038C60D3E4130A443FCD1E7B08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FA6A-0CBC-4E3A-999E-D9E3DB20160F}"/>
      </w:docPartPr>
      <w:docPartBody>
        <w:p w:rsidR="001E1AA1" w:rsidRDefault="001E1AA1">
          <w:pPr>
            <w:pStyle w:val="08C038C60D3E4130A443FCD1E7B08A2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A1"/>
    <w:rsid w:val="001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B00EFEAB3D4E51AAAA22BBB737F070">
    <w:name w:val="89B00EFEAB3D4E51AAAA22BBB737F070"/>
  </w:style>
  <w:style w:type="paragraph" w:customStyle="1" w:styleId="08C038C60D3E4130A443FCD1E7B08A2D">
    <w:name w:val="08C038C60D3E4130A443FCD1E7B08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359B8-6C4A-46DA-8490-1AD9EB85F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2017-04-20T14:00:00Z</dcterms:created>
  <dcterms:modified xsi:type="dcterms:W3CDTF">2018-07-16T15:36:00Z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</Properties>
</file>